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3E9" w:rsidRDefault="00DF721C">
      <w:pPr>
        <w:tabs>
          <w:tab w:val="left" w:pos="720"/>
        </w:tabs>
        <w:spacing w:after="0"/>
        <w:ind w:left="708" w:hanging="708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Žiadosť o vyjadrenie obce k využitiu pozemku</w:t>
      </w:r>
    </w:p>
    <w:p w:rsidR="00CE33E9" w:rsidRDefault="00CE33E9">
      <w:pPr>
        <w:tabs>
          <w:tab w:val="left" w:pos="720"/>
        </w:tabs>
        <w:ind w:left="708" w:hanging="708"/>
        <w:jc w:val="center"/>
        <w:rPr>
          <w:b/>
          <w:sz w:val="24"/>
        </w:rPr>
      </w:pPr>
    </w:p>
    <w:p w:rsidR="00CE33E9" w:rsidRDefault="00CE33E9">
      <w:pPr>
        <w:tabs>
          <w:tab w:val="left" w:pos="720"/>
        </w:tabs>
        <w:ind w:left="708" w:hanging="708"/>
        <w:jc w:val="center"/>
        <w:rPr>
          <w:b/>
          <w:sz w:val="24"/>
        </w:rPr>
      </w:pPr>
    </w:p>
    <w:p w:rsidR="00CE33E9" w:rsidRDefault="00CE33E9">
      <w:pPr>
        <w:tabs>
          <w:tab w:val="left" w:pos="720"/>
        </w:tabs>
        <w:ind w:left="708" w:hanging="708"/>
        <w:jc w:val="center"/>
        <w:rPr>
          <w:b/>
          <w:sz w:val="24"/>
        </w:rPr>
      </w:pPr>
    </w:p>
    <w:p w:rsidR="00CE33E9" w:rsidRDefault="00DF721C" w:rsidP="008C4097">
      <w:pPr>
        <w:pStyle w:val="Hlavika"/>
        <w:jc w:val="right"/>
        <w:rPr>
          <w:szCs w:val="24"/>
          <w:lang w:val="sk-SK"/>
        </w:rPr>
      </w:pPr>
      <w:r>
        <w:rPr>
          <w:sz w:val="24"/>
          <w:szCs w:val="24"/>
          <w:lang w:val="sk-SK"/>
        </w:rPr>
        <w:t xml:space="preserve">                         </w:t>
      </w:r>
    </w:p>
    <w:p w:rsidR="008C4097" w:rsidRDefault="008C4097" w:rsidP="008C4097">
      <w:pPr>
        <w:pStyle w:val="Hlavika"/>
        <w:jc w:val="right"/>
        <w:rPr>
          <w:szCs w:val="24"/>
          <w:lang w:val="sk-SK"/>
        </w:rPr>
      </w:pPr>
    </w:p>
    <w:p w:rsidR="008C4097" w:rsidRDefault="008C4097" w:rsidP="008C4097">
      <w:pPr>
        <w:pStyle w:val="Hlavika"/>
        <w:jc w:val="right"/>
        <w:rPr>
          <w:szCs w:val="24"/>
          <w:lang w:val="sk-SK"/>
        </w:rPr>
      </w:pPr>
    </w:p>
    <w:p w:rsidR="008C4097" w:rsidRDefault="008C4097" w:rsidP="008C4097">
      <w:pPr>
        <w:pStyle w:val="Hlavika"/>
        <w:jc w:val="right"/>
        <w:rPr>
          <w:sz w:val="22"/>
          <w:szCs w:val="22"/>
          <w:lang w:val="sk-SK"/>
        </w:rPr>
      </w:pPr>
    </w:p>
    <w:p w:rsidR="00CE33E9" w:rsidRDefault="00DF721C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</w:p>
    <w:p w:rsidR="00CE33E9" w:rsidRDefault="00DF721C">
      <w:pPr>
        <w:spacing w:after="1" w:line="360" w:lineRule="auto"/>
        <w:ind w:left="-5" w:right="5" w:hanging="10"/>
      </w:pPr>
      <w:r>
        <w:rPr>
          <w:rFonts w:ascii="Times New Roman" w:eastAsia="Times New Roman" w:hAnsi="Times New Roman" w:cs="Times New Roman"/>
          <w:sz w:val="24"/>
        </w:rPr>
        <w:t>Meno, priezvisko / názov firmy :.................................................................................................. adresa bydliska / sídla firmy: ....................................................................................................... č. tel./e-mail: 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E33E9" w:rsidRDefault="00DF721C">
      <w:pPr>
        <w:spacing w:after="0"/>
        <w:ind w:left="54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E33E9" w:rsidRDefault="00DF721C">
      <w:pPr>
        <w:pStyle w:val="Nadpis1"/>
      </w:pPr>
      <w:r>
        <w:t>žiada</w:t>
      </w:r>
      <w:r>
        <w:rPr>
          <w:b w:val="0"/>
        </w:rPr>
        <w:t xml:space="preserve"> </w:t>
      </w:r>
      <w:r>
        <w:t>o </w:t>
      </w:r>
      <w:r>
        <w:rPr>
          <w:szCs w:val="32"/>
        </w:rPr>
        <w:t>vyjadrenie obce k využitiu pozemku</w:t>
      </w:r>
    </w:p>
    <w:p w:rsidR="00CE33E9" w:rsidRDefault="00DF721C">
      <w:pPr>
        <w:spacing w:after="33" w:line="324" w:lineRule="auto"/>
        <w:ind w:left="-15" w:right="5" w:firstLine="4534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>Parcelné číslo pozemku, katastrálne územie  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E33E9" w:rsidRDefault="00CE33E9">
      <w:pPr>
        <w:spacing w:after="33" w:line="324" w:lineRule="auto"/>
        <w:ind w:left="-15" w:right="5" w:firstLine="4534"/>
      </w:pPr>
    </w:p>
    <w:p w:rsidR="00CE33E9" w:rsidRDefault="00DF721C">
      <w:pPr>
        <w:spacing w:after="33" w:line="324" w:lineRule="auto"/>
        <w:ind w:left="-15" w:right="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.......................................................................................................................................................</w:t>
      </w:r>
    </w:p>
    <w:p w:rsidR="00CE33E9" w:rsidRDefault="00DF721C">
      <w:pPr>
        <w:spacing w:after="33" w:line="324" w:lineRule="auto"/>
        <w:ind w:left="-15" w:right="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33E9" w:rsidRDefault="00DF721C">
      <w:pPr>
        <w:spacing w:after="33" w:line="324" w:lineRule="auto"/>
        <w:ind w:left="-15" w:right="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Popis  stavby   ..............................................................................................................................</w:t>
      </w:r>
    </w:p>
    <w:p w:rsidR="00CE33E9" w:rsidRDefault="00CE33E9">
      <w:pPr>
        <w:spacing w:after="33" w:line="324" w:lineRule="auto"/>
        <w:ind w:left="-15" w:right="5"/>
        <w:rPr>
          <w:rFonts w:ascii="Times New Roman" w:eastAsia="Times New Roman" w:hAnsi="Times New Roman" w:cs="Times New Roman"/>
          <w:sz w:val="24"/>
        </w:rPr>
      </w:pPr>
    </w:p>
    <w:p w:rsidR="00CE33E9" w:rsidRDefault="00DF721C">
      <w:pPr>
        <w:spacing w:after="33" w:line="324" w:lineRule="auto"/>
        <w:ind w:left="-15" w:right="5"/>
      </w:pPr>
      <w:r>
        <w:rPr>
          <w:rFonts w:ascii="Times New Roman" w:eastAsia="Times New Roman" w:hAnsi="Times New Roman" w:cs="Times New Roman"/>
          <w:sz w:val="24"/>
        </w:rPr>
        <w:t>......................................................................................................................................................</w:t>
      </w:r>
    </w:p>
    <w:p w:rsidR="00CE33E9" w:rsidRDefault="00DF721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33E9" w:rsidRDefault="00CE33E9">
      <w:pPr>
        <w:spacing w:after="0"/>
      </w:pPr>
    </w:p>
    <w:p w:rsidR="00CE33E9" w:rsidRDefault="00DF721C">
      <w:pPr>
        <w:spacing w:after="117"/>
        <w:ind w:left="-5" w:right="5" w:hanging="10"/>
      </w:pPr>
      <w:r>
        <w:rPr>
          <w:rFonts w:ascii="Times New Roman" w:eastAsia="Times New Roman" w:hAnsi="Times New Roman" w:cs="Times New Roman"/>
          <w:sz w:val="24"/>
        </w:rPr>
        <w:t xml:space="preserve">Iné údaje: </w:t>
      </w:r>
    </w:p>
    <w:p w:rsidR="00CE33E9" w:rsidRDefault="00DF721C">
      <w:pPr>
        <w:spacing w:after="115"/>
        <w:ind w:left="-5" w:right="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 </w:t>
      </w:r>
    </w:p>
    <w:p w:rsidR="00CE33E9" w:rsidRDefault="00CE33E9">
      <w:pPr>
        <w:spacing w:after="115"/>
        <w:ind w:left="-5" w:right="5" w:hanging="10"/>
      </w:pPr>
    </w:p>
    <w:p w:rsidR="00CE33E9" w:rsidRDefault="00DF721C">
      <w:pPr>
        <w:spacing w:after="117"/>
        <w:ind w:left="-5" w:right="5" w:hanging="10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 </w:t>
      </w:r>
    </w:p>
    <w:p w:rsidR="00CE33E9" w:rsidRDefault="00CE33E9">
      <w:pPr>
        <w:spacing w:after="0"/>
        <w:rPr>
          <w:rFonts w:ascii="Times New Roman" w:eastAsia="Times New Roman" w:hAnsi="Times New Roman" w:cs="Times New Roman"/>
          <w:sz w:val="24"/>
        </w:rPr>
      </w:pPr>
    </w:p>
    <w:p w:rsidR="00CE33E9" w:rsidRDefault="00DF721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33E9" w:rsidRDefault="00DF721C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33E9" w:rsidRDefault="00DF721C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E33E9" w:rsidRDefault="00DF721C">
      <w:pPr>
        <w:spacing w:after="1"/>
        <w:ind w:left="-5" w:right="5" w:hanging="10"/>
      </w:pPr>
      <w:r>
        <w:rPr>
          <w:rFonts w:ascii="Times New Roman" w:eastAsia="Times New Roman" w:hAnsi="Times New Roman" w:cs="Times New Roman"/>
          <w:sz w:val="24"/>
        </w:rPr>
        <w:t xml:space="preserve">V.................................. dňa ............................. </w:t>
      </w:r>
    </w:p>
    <w:p w:rsidR="00CE33E9" w:rsidRDefault="00DF721C">
      <w:pPr>
        <w:spacing w:after="1"/>
        <w:ind w:left="5675" w:right="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 </w:t>
      </w:r>
    </w:p>
    <w:p w:rsidR="00CE33E9" w:rsidRDefault="00DF721C">
      <w:pPr>
        <w:spacing w:after="1"/>
        <w:ind w:left="6521" w:right="5" w:hanging="5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podpis </w:t>
      </w:r>
      <w:r>
        <w:rPr>
          <w:rFonts w:ascii="Times New Roman" w:eastAsia="Times New Roman" w:hAnsi="Times New Roman" w:cs="Times New Roman"/>
        </w:rPr>
        <w:t>žiadateľa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CE33E9" w:rsidRDefault="00CE33E9">
      <w:pPr>
        <w:spacing w:after="1"/>
        <w:ind w:left="5675" w:right="5" w:hanging="10"/>
        <w:rPr>
          <w:rFonts w:ascii="Times New Roman" w:eastAsia="Times New Roman" w:hAnsi="Times New Roman" w:cs="Times New Roman"/>
          <w:b/>
          <w:sz w:val="24"/>
        </w:rPr>
      </w:pPr>
    </w:p>
    <w:p w:rsidR="008C4097" w:rsidRDefault="00DF721C">
      <w:pPr>
        <w:rPr>
          <w:b/>
          <w:sz w:val="20"/>
          <w:szCs w:val="16"/>
        </w:rPr>
      </w:pPr>
      <w:r>
        <w:rPr>
          <w:b/>
          <w:sz w:val="20"/>
          <w:szCs w:val="16"/>
        </w:rPr>
        <w:t xml:space="preserve">    </w:t>
      </w:r>
    </w:p>
    <w:p w:rsidR="00CE33E9" w:rsidRDefault="00DF721C">
      <w:r>
        <w:rPr>
          <w:b/>
          <w:sz w:val="20"/>
          <w:szCs w:val="16"/>
        </w:rPr>
        <w:t xml:space="preserve">                                                                                           </w:t>
      </w:r>
      <w:r>
        <w:rPr>
          <w:b/>
          <w:sz w:val="16"/>
          <w:szCs w:val="16"/>
        </w:rPr>
        <w:t xml:space="preserve">    </w:t>
      </w:r>
    </w:p>
    <w:p w:rsidR="00CE33E9" w:rsidRDefault="00DF721C" w:rsidP="008C4097">
      <w:pPr>
        <w:spacing w:after="0"/>
      </w:pPr>
      <w:r>
        <w:rPr>
          <w:b/>
          <w:sz w:val="20"/>
          <w:szCs w:val="16"/>
        </w:rPr>
        <w:t>Kontakt :</w:t>
      </w:r>
      <w:r>
        <w:rPr>
          <w:sz w:val="20"/>
          <w:szCs w:val="16"/>
        </w:rPr>
        <w:t xml:space="preserve"> č. tel./fax 043 – 430 16 52 –  stavebný úrad </w:t>
      </w:r>
    </w:p>
    <w:p w:rsidR="00CE33E9" w:rsidRPr="000556DC" w:rsidRDefault="00DF721C" w:rsidP="008C4097">
      <w:pPr>
        <w:pStyle w:val="Hlavika"/>
      </w:pPr>
      <w:r>
        <w:rPr>
          <w:lang w:val="sk-SK"/>
        </w:rPr>
        <w:t xml:space="preserve">                </w:t>
      </w:r>
      <w:hyperlink r:id="rId7" w:history="1">
        <w:r>
          <w:rPr>
            <w:rStyle w:val="Hypertextovprepojenie"/>
            <w:lang w:val="sk-SK"/>
          </w:rPr>
          <w:t>stavbar@kostanynadturcom.sk</w:t>
        </w:r>
      </w:hyperlink>
    </w:p>
    <w:sectPr w:rsidR="00CE33E9" w:rsidRPr="000556DC">
      <w:pgSz w:w="11906" w:h="16838"/>
      <w:pgMar w:top="1440" w:right="1414" w:bottom="993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E35" w:rsidRDefault="00045E35">
      <w:pPr>
        <w:spacing w:after="0" w:line="240" w:lineRule="auto"/>
      </w:pPr>
      <w:r>
        <w:separator/>
      </w:r>
    </w:p>
  </w:endnote>
  <w:endnote w:type="continuationSeparator" w:id="0">
    <w:p w:rsidR="00045E35" w:rsidRDefault="0004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E35" w:rsidRDefault="00045E35">
      <w:pPr>
        <w:spacing w:after="0" w:line="240" w:lineRule="auto"/>
      </w:pPr>
      <w:r>
        <w:separator/>
      </w:r>
    </w:p>
  </w:footnote>
  <w:footnote w:type="continuationSeparator" w:id="0">
    <w:p w:rsidR="00045E35" w:rsidRDefault="00045E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33E9"/>
    <w:rsid w:val="00015D41"/>
    <w:rsid w:val="00045E35"/>
    <w:rsid w:val="000556DC"/>
    <w:rsid w:val="001357C9"/>
    <w:rsid w:val="005511AB"/>
    <w:rsid w:val="008C4097"/>
    <w:rsid w:val="00B07944"/>
    <w:rsid w:val="00CE33E9"/>
    <w:rsid w:val="00DF721C"/>
    <w:rsid w:val="00E4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61BEC4-8D4F-4DFE-A011-D61BD08A9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pPr>
      <w:suppressAutoHyphens/>
      <w:autoSpaceDN w:val="0"/>
      <w:spacing w:after="160" w:line="247" w:lineRule="auto"/>
      <w:textAlignment w:val="baseline"/>
    </w:pPr>
    <w:rPr>
      <w:rFonts w:eastAsia="Calibri" w:cs="Calibri"/>
      <w:color w:val="000000"/>
      <w:sz w:val="22"/>
      <w:szCs w:val="22"/>
    </w:rPr>
  </w:style>
  <w:style w:type="paragraph" w:styleId="Nadpis1">
    <w:name w:val="heading 1"/>
    <w:next w:val="Normlny"/>
    <w:pPr>
      <w:keepNext/>
      <w:keepLines/>
      <w:suppressAutoHyphens/>
      <w:autoSpaceDN w:val="0"/>
      <w:spacing w:line="247" w:lineRule="auto"/>
      <w:ind w:right="9"/>
      <w:jc w:val="center"/>
      <w:textAlignment w:val="baseline"/>
      <w:outlineLvl w:val="0"/>
    </w:pPr>
    <w:rPr>
      <w:rFonts w:ascii="Times New Roman" w:hAnsi="Times New Roman"/>
      <w:b/>
      <w:color w:val="000000"/>
      <w:sz w:val="24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rPr>
      <w:rFonts w:ascii="Times New Roman" w:eastAsia="Times New Roman" w:hAnsi="Times New Roman" w:cs="Times New Roman"/>
      <w:b/>
      <w:color w:val="000000"/>
      <w:sz w:val="24"/>
    </w:rPr>
  </w:style>
  <w:style w:type="paragraph" w:styleId="Hlavika">
    <w:name w:val="header"/>
    <w:basedOn w:val="Normlny"/>
    <w:pPr>
      <w:suppressLineNumbers/>
      <w:tabs>
        <w:tab w:val="center" w:pos="4819"/>
        <w:tab w:val="right" w:pos="9638"/>
      </w:tabs>
      <w:spacing w:after="0" w:line="240" w:lineRule="auto"/>
      <w:textAlignment w:val="auto"/>
    </w:pPr>
    <w:rPr>
      <w:rFonts w:ascii="Times New Roman" w:eastAsia="Times New Roman" w:hAnsi="Times New Roman" w:cs="Times New Roman"/>
      <w:color w:val="auto"/>
      <w:kern w:val="3"/>
      <w:sz w:val="20"/>
      <w:szCs w:val="20"/>
      <w:lang w:val="en-US"/>
    </w:rPr>
  </w:style>
  <w:style w:type="character" w:customStyle="1" w:styleId="HlavikaChar">
    <w:name w:val="Hlavička Char"/>
    <w:rPr>
      <w:rFonts w:ascii="Times New Roman" w:hAnsi="Times New Roman"/>
      <w:kern w:val="3"/>
      <w:sz w:val="20"/>
      <w:szCs w:val="20"/>
      <w:lang w:val="en-US"/>
    </w:rPr>
  </w:style>
  <w:style w:type="paragraph" w:styleId="Odsekzoznamu">
    <w:name w:val="List Paragraph"/>
    <w:basedOn w:val="Normlny"/>
    <w:pPr>
      <w:ind w:left="720"/>
    </w:pPr>
  </w:style>
  <w:style w:type="character" w:styleId="Hypertextovprepojenie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rosta@kostanynadturcom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3300E-6829-4308-B71B-8E188D9AA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Links>
    <vt:vector size="6" baseType="variant">
      <vt:variant>
        <vt:i4>6029432</vt:i4>
      </vt:variant>
      <vt:variant>
        <vt:i4>0</vt:i4>
      </vt:variant>
      <vt:variant>
        <vt:i4>0</vt:i4>
      </vt:variant>
      <vt:variant>
        <vt:i4>5</vt:i4>
      </vt:variant>
      <vt:variant>
        <vt:lpwstr>mailto:starosta@kostanynadturcom.sk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Hakucova</dc:creator>
  <cp:keywords/>
  <cp:lastModifiedBy>Admin</cp:lastModifiedBy>
  <cp:revision>2</cp:revision>
  <dcterms:created xsi:type="dcterms:W3CDTF">2025-03-26T14:07:00Z</dcterms:created>
  <dcterms:modified xsi:type="dcterms:W3CDTF">2025-03-26T14:07:00Z</dcterms:modified>
</cp:coreProperties>
</file>